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DF" w:rsidRDefault="004473DF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4473DF" w:rsidRDefault="004473DF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4473DF" w:rsidRDefault="004473DF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projektów</w:t>
      </w:r>
    </w:p>
    <w:p w:rsidR="004473DF" w:rsidRPr="009D04C4" w:rsidRDefault="004473DF" w:rsidP="002B2168">
      <w:pPr>
        <w:numPr>
          <w:ilvl w:val="12"/>
          <w:numId w:val="0"/>
        </w:numPr>
        <w:jc w:val="center"/>
        <w:rPr>
          <w:i/>
          <w:sz w:val="22"/>
          <w:lang w:val="de-DE"/>
        </w:rPr>
      </w:pPr>
      <w:r>
        <w:rPr>
          <w:i/>
          <w:sz w:val="22"/>
          <w:lang w:val="de-DE"/>
        </w:rPr>
        <w:t xml:space="preserve">(sporządzić  osobno dla projektantów poszczególnych branż </w:t>
      </w:r>
      <w:r w:rsidRPr="009D04C4">
        <w:rPr>
          <w:i/>
          <w:sz w:val="22"/>
          <w:lang w:val="de-DE"/>
        </w:rPr>
        <w:t>)</w:t>
      </w:r>
    </w:p>
    <w:p w:rsidR="004473DF" w:rsidRPr="002B2168" w:rsidRDefault="004473DF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  <w:lang w:val="de-DE"/>
        </w:rPr>
      </w:pPr>
    </w:p>
    <w:p w:rsidR="004473DF" w:rsidRDefault="004473DF" w:rsidP="0079778A">
      <w:pPr>
        <w:numPr>
          <w:ilvl w:val="12"/>
          <w:numId w:val="0"/>
        </w:numPr>
        <w:rPr>
          <w:b/>
          <w:sz w:val="24"/>
          <w:szCs w:val="24"/>
        </w:rPr>
      </w:pPr>
    </w:p>
    <w:p w:rsidR="004473DF" w:rsidRPr="0079778A" w:rsidRDefault="004473DF" w:rsidP="0079778A">
      <w:pPr>
        <w:rPr>
          <w:b/>
          <w:sz w:val="24"/>
          <w:szCs w:val="24"/>
        </w:rPr>
      </w:pPr>
      <w:r w:rsidRPr="0079778A">
        <w:rPr>
          <w:sz w:val="24"/>
          <w:szCs w:val="24"/>
        </w:rPr>
        <w:t>Nazwa Wykonawcy</w:t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4473DF" w:rsidRPr="00431B59" w:rsidRDefault="004473DF" w:rsidP="0079778A">
      <w:pPr>
        <w:rPr>
          <w:b/>
          <w:sz w:val="24"/>
          <w:szCs w:val="24"/>
        </w:rPr>
      </w:pPr>
    </w:p>
    <w:p w:rsidR="004473DF" w:rsidRDefault="004473DF" w:rsidP="0079778A">
      <w:pPr>
        <w:rPr>
          <w:sz w:val="24"/>
          <w:szCs w:val="24"/>
        </w:rPr>
      </w:pPr>
      <w:r>
        <w:rPr>
          <w:sz w:val="24"/>
          <w:szCs w:val="24"/>
        </w:rPr>
        <w:t>Adres Wykonawcy</w:t>
      </w:r>
      <w:r w:rsidRPr="0079778A">
        <w:rPr>
          <w:sz w:val="24"/>
          <w:szCs w:val="24"/>
        </w:rPr>
        <w:t>…………………………………..….……………………………………..</w:t>
      </w:r>
    </w:p>
    <w:p w:rsidR="004473DF" w:rsidRDefault="004473DF" w:rsidP="0079778A">
      <w:pPr>
        <w:rPr>
          <w:sz w:val="24"/>
          <w:szCs w:val="24"/>
        </w:rPr>
      </w:pPr>
    </w:p>
    <w:p w:rsidR="004473DF" w:rsidRPr="0079778A" w:rsidRDefault="004473DF" w:rsidP="0079778A">
      <w:pPr>
        <w:rPr>
          <w:sz w:val="24"/>
          <w:szCs w:val="24"/>
        </w:rPr>
      </w:pPr>
      <w:r>
        <w:rPr>
          <w:sz w:val="24"/>
          <w:szCs w:val="24"/>
        </w:rPr>
        <w:t>Branża …………………………………………………………………………………………</w:t>
      </w:r>
    </w:p>
    <w:p w:rsidR="004473DF" w:rsidRDefault="004473DF" w:rsidP="0079778A">
      <w:pPr>
        <w:rPr>
          <w:sz w:val="24"/>
          <w:szCs w:val="24"/>
        </w:rPr>
      </w:pPr>
    </w:p>
    <w:p w:rsidR="004473DF" w:rsidRPr="00D61B93" w:rsidRDefault="004473DF" w:rsidP="002B2168">
      <w:pPr>
        <w:rPr>
          <w:sz w:val="24"/>
          <w:szCs w:val="24"/>
        </w:rPr>
      </w:pPr>
    </w:p>
    <w:p w:rsidR="004473DF" w:rsidRDefault="004473DF" w:rsidP="0079778A">
      <w:pPr>
        <w:jc w:val="both"/>
        <w:rPr>
          <w:b/>
          <w:sz w:val="24"/>
          <w:szCs w:val="24"/>
        </w:rPr>
      </w:pPr>
    </w:p>
    <w:p w:rsidR="004473DF" w:rsidRDefault="004473DF" w:rsidP="0079778A">
      <w:pPr>
        <w:jc w:val="both"/>
        <w:rPr>
          <w:sz w:val="12"/>
          <w:szCs w:val="12"/>
        </w:rPr>
      </w:pPr>
    </w:p>
    <w:tbl>
      <w:tblPr>
        <w:tblW w:w="87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94"/>
        <w:gridCol w:w="2340"/>
        <w:gridCol w:w="2340"/>
        <w:gridCol w:w="2340"/>
      </w:tblGrid>
      <w:tr w:rsidR="004473DF" w:rsidTr="0029201B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Default="004473DF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Default="004473DF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zakończenia projektu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Default="004473DF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zaprojektowanej oczyszczalni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Default="004473DF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 (inwestor ) nazwa, adres,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3DF" w:rsidRDefault="004473DF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Przepustowość dobowa zaprojektowanej oczyszczalni</w:t>
            </w:r>
          </w:p>
        </w:tc>
      </w:tr>
      <w:tr w:rsidR="004473DF" w:rsidTr="0029201B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</w:tr>
      <w:tr w:rsidR="004473DF" w:rsidTr="0029201B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</w:tr>
      <w:tr w:rsidR="004473DF" w:rsidTr="0029201B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3DF" w:rsidRPr="00952E55" w:rsidRDefault="004473DF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4473DF" w:rsidRPr="00016249" w:rsidRDefault="004473DF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4473DF" w:rsidRDefault="004473DF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4473DF" w:rsidRDefault="004473DF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4473DF" w:rsidRDefault="004473DF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4473DF" w:rsidRDefault="004473DF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4473DF" w:rsidRDefault="004473DF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4473DF" w:rsidRDefault="004473DF" w:rsidP="0079778A">
      <w:pPr>
        <w:jc w:val="both"/>
        <w:rPr>
          <w:sz w:val="22"/>
          <w:szCs w:val="22"/>
        </w:rPr>
      </w:pPr>
    </w:p>
    <w:p w:rsidR="004473DF" w:rsidRDefault="004473DF" w:rsidP="0079778A">
      <w:pPr>
        <w:jc w:val="both"/>
        <w:rPr>
          <w:sz w:val="22"/>
          <w:szCs w:val="22"/>
        </w:rPr>
      </w:pPr>
    </w:p>
    <w:p w:rsidR="004473DF" w:rsidRDefault="004473DF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4473DF" w:rsidRPr="00952E55" w:rsidRDefault="004473DF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4473DF" w:rsidRDefault="004473DF"/>
    <w:sectPr w:rsidR="004473DF" w:rsidSect="0084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8A"/>
    <w:rsid w:val="00016249"/>
    <w:rsid w:val="00281A4C"/>
    <w:rsid w:val="0029201B"/>
    <w:rsid w:val="002B2168"/>
    <w:rsid w:val="002C2FB5"/>
    <w:rsid w:val="00323366"/>
    <w:rsid w:val="003A58D5"/>
    <w:rsid w:val="003E2460"/>
    <w:rsid w:val="003E3370"/>
    <w:rsid w:val="00431B59"/>
    <w:rsid w:val="004473DF"/>
    <w:rsid w:val="004A3594"/>
    <w:rsid w:val="00530B4D"/>
    <w:rsid w:val="00587F82"/>
    <w:rsid w:val="0079778A"/>
    <w:rsid w:val="0084683E"/>
    <w:rsid w:val="008F3519"/>
    <w:rsid w:val="00916C37"/>
    <w:rsid w:val="00952E55"/>
    <w:rsid w:val="009D04C4"/>
    <w:rsid w:val="00A77CE9"/>
    <w:rsid w:val="00AC6986"/>
    <w:rsid w:val="00AE5D2D"/>
    <w:rsid w:val="00B31D48"/>
    <w:rsid w:val="00C35A54"/>
    <w:rsid w:val="00D43558"/>
    <w:rsid w:val="00D61B93"/>
    <w:rsid w:val="00D75D3B"/>
    <w:rsid w:val="00F1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79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Iwonka</cp:lastModifiedBy>
  <cp:revision>10</cp:revision>
  <dcterms:created xsi:type="dcterms:W3CDTF">2015-05-12T09:59:00Z</dcterms:created>
  <dcterms:modified xsi:type="dcterms:W3CDTF">2015-05-15T09:43:00Z</dcterms:modified>
</cp:coreProperties>
</file>