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5" w:rsidRDefault="00907B85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907B85" w:rsidRDefault="00907B85" w:rsidP="006F3A29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907B85" w:rsidRDefault="00907B85" w:rsidP="006F3A29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robót budowlanych</w:t>
      </w:r>
    </w:p>
    <w:p w:rsidR="00907B85" w:rsidRDefault="00907B85" w:rsidP="006F3A29">
      <w:pPr>
        <w:numPr>
          <w:ilvl w:val="12"/>
          <w:numId w:val="0"/>
        </w:numPr>
        <w:rPr>
          <w:b/>
          <w:sz w:val="24"/>
          <w:szCs w:val="24"/>
        </w:rPr>
      </w:pPr>
      <w:bookmarkStart w:id="0" w:name="_GoBack"/>
      <w:bookmarkEnd w:id="0"/>
    </w:p>
    <w:p w:rsidR="00907B85" w:rsidRPr="00431B59" w:rsidRDefault="00907B85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>Nazwa Wykonawcy: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907B85" w:rsidRPr="00431B59" w:rsidRDefault="00907B85" w:rsidP="006F3A29">
      <w:pPr>
        <w:rPr>
          <w:b/>
          <w:sz w:val="24"/>
          <w:szCs w:val="24"/>
        </w:rPr>
      </w:pPr>
    </w:p>
    <w:p w:rsidR="00907B85" w:rsidRDefault="00907B85" w:rsidP="006F3A29">
      <w:pPr>
        <w:rPr>
          <w:sz w:val="24"/>
          <w:szCs w:val="24"/>
        </w:rPr>
      </w:pPr>
      <w:r w:rsidRPr="00431B59">
        <w:rPr>
          <w:b/>
          <w:sz w:val="24"/>
          <w:szCs w:val="24"/>
        </w:rPr>
        <w:t xml:space="preserve">Adres Wykonawcy: </w:t>
      </w:r>
      <w:r w:rsidRPr="00431B59">
        <w:rPr>
          <w:b/>
          <w:sz w:val="24"/>
          <w:szCs w:val="24"/>
        </w:rPr>
        <w:tab/>
      </w:r>
      <w:r w:rsidRPr="00431B59">
        <w:rPr>
          <w:sz w:val="24"/>
          <w:szCs w:val="24"/>
        </w:rPr>
        <w:t>…………………………………..….……………………………………..</w:t>
      </w:r>
    </w:p>
    <w:p w:rsidR="00907B85" w:rsidRPr="00E77314" w:rsidRDefault="00907B85" w:rsidP="006F3A29">
      <w:pPr>
        <w:jc w:val="center"/>
        <w:rPr>
          <w:b/>
          <w:sz w:val="24"/>
          <w:szCs w:val="24"/>
        </w:rPr>
      </w:pPr>
    </w:p>
    <w:p w:rsidR="00907B85" w:rsidRDefault="00907B85" w:rsidP="006F3A2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OŚWIADCZAM(Y), ŻE:</w:t>
      </w:r>
      <w:r>
        <w:rPr>
          <w:sz w:val="24"/>
          <w:szCs w:val="24"/>
        </w:rPr>
        <w:t xml:space="preserve"> </w:t>
      </w:r>
    </w:p>
    <w:p w:rsidR="00907B85" w:rsidRDefault="00907B85" w:rsidP="006F3A29">
      <w:pPr>
        <w:rPr>
          <w:sz w:val="24"/>
          <w:szCs w:val="24"/>
        </w:rPr>
      </w:pPr>
    </w:p>
    <w:p w:rsidR="00907B85" w:rsidRDefault="00907B85" w:rsidP="006F3A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Wykonaliśmy następujące roboty budowlane:</w:t>
      </w:r>
    </w:p>
    <w:p w:rsidR="00907B85" w:rsidRDefault="00907B85" w:rsidP="006F3A29">
      <w:pPr>
        <w:jc w:val="both"/>
        <w:rPr>
          <w:sz w:val="12"/>
          <w:szCs w:val="12"/>
        </w:rPr>
      </w:pPr>
    </w:p>
    <w:tbl>
      <w:tblPr>
        <w:tblW w:w="82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992"/>
        <w:gridCol w:w="1417"/>
        <w:gridCol w:w="1276"/>
        <w:gridCol w:w="992"/>
        <w:gridCol w:w="1843"/>
      </w:tblGrid>
      <w:tr w:rsidR="00907B85" w:rsidTr="00C82A29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roboty budowlanej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kontraktu brutto  w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roboty budowlanej z krótkim opisem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i data zakończenia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B85" w:rsidRDefault="00907B85" w:rsidP="00CB4E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( inwestor ) nazwa, adres, </w:t>
            </w:r>
          </w:p>
        </w:tc>
      </w:tr>
      <w:tr w:rsidR="00907B85" w:rsidTr="00C82A29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  <w:tr w:rsidR="00907B85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  <w:tr w:rsidR="00907B85" w:rsidTr="00C82A2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B85" w:rsidRPr="00952E55" w:rsidRDefault="00907B85" w:rsidP="00CB4E9A">
            <w:pPr>
              <w:rPr>
                <w:b/>
                <w:sz w:val="22"/>
                <w:szCs w:val="22"/>
              </w:rPr>
            </w:pPr>
          </w:p>
        </w:tc>
      </w:tr>
    </w:tbl>
    <w:p w:rsidR="00907B85" w:rsidRPr="00016249" w:rsidRDefault="00907B85" w:rsidP="006F3A29">
      <w:pPr>
        <w:ind w:left="993" w:right="-142" w:hanging="993"/>
        <w:jc w:val="both"/>
        <w:rPr>
          <w:b/>
          <w:sz w:val="8"/>
          <w:szCs w:val="8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907B85" w:rsidRDefault="00907B85" w:rsidP="007C36AB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ukończone.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907B85" w:rsidRDefault="00907B85" w:rsidP="006F3A29">
      <w:pPr>
        <w:ind w:left="993" w:right="-142" w:hanging="993"/>
        <w:jc w:val="both"/>
        <w:rPr>
          <w:b/>
          <w:sz w:val="22"/>
          <w:szCs w:val="22"/>
        </w:rPr>
      </w:pPr>
    </w:p>
    <w:p w:rsidR="00907B85" w:rsidRDefault="00907B85" w:rsidP="006F3A29">
      <w:pPr>
        <w:jc w:val="both"/>
        <w:rPr>
          <w:sz w:val="22"/>
          <w:szCs w:val="22"/>
        </w:rPr>
      </w:pPr>
    </w:p>
    <w:p w:rsidR="00907B85" w:rsidRDefault="00907B85" w:rsidP="006F3A29">
      <w:pPr>
        <w:jc w:val="both"/>
        <w:rPr>
          <w:sz w:val="22"/>
          <w:szCs w:val="22"/>
        </w:rPr>
      </w:pPr>
    </w:p>
    <w:p w:rsidR="00907B85" w:rsidRDefault="00907B85" w:rsidP="006F3A29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907B85" w:rsidRPr="00952E55" w:rsidRDefault="00907B85" w:rsidP="006F3A2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sectPr w:rsidR="00907B85" w:rsidRPr="00952E55" w:rsidSect="00952E55"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16249"/>
    <w:rsid w:val="00117BFA"/>
    <w:rsid w:val="00133CB6"/>
    <w:rsid w:val="00151EEA"/>
    <w:rsid w:val="0017699A"/>
    <w:rsid w:val="001B0E12"/>
    <w:rsid w:val="002C2FB5"/>
    <w:rsid w:val="00374D60"/>
    <w:rsid w:val="00396B62"/>
    <w:rsid w:val="00431B59"/>
    <w:rsid w:val="0043542A"/>
    <w:rsid w:val="004C5F54"/>
    <w:rsid w:val="004D5AA4"/>
    <w:rsid w:val="004F1B36"/>
    <w:rsid w:val="00503B98"/>
    <w:rsid w:val="005725A4"/>
    <w:rsid w:val="00587EBB"/>
    <w:rsid w:val="006C10B9"/>
    <w:rsid w:val="006F3A29"/>
    <w:rsid w:val="007C36AB"/>
    <w:rsid w:val="00812C3F"/>
    <w:rsid w:val="00837ED0"/>
    <w:rsid w:val="00883A30"/>
    <w:rsid w:val="00895442"/>
    <w:rsid w:val="00907B85"/>
    <w:rsid w:val="00916C37"/>
    <w:rsid w:val="00952E55"/>
    <w:rsid w:val="009A30EE"/>
    <w:rsid w:val="009D04C4"/>
    <w:rsid w:val="00A124AA"/>
    <w:rsid w:val="00A6304F"/>
    <w:rsid w:val="00A731E3"/>
    <w:rsid w:val="00BF01A1"/>
    <w:rsid w:val="00C359AE"/>
    <w:rsid w:val="00C74B8E"/>
    <w:rsid w:val="00C82A29"/>
    <w:rsid w:val="00C83590"/>
    <w:rsid w:val="00C948DB"/>
    <w:rsid w:val="00CB4E9A"/>
    <w:rsid w:val="00D75D3B"/>
    <w:rsid w:val="00D96D18"/>
    <w:rsid w:val="00E201D8"/>
    <w:rsid w:val="00E44CEC"/>
    <w:rsid w:val="00E47B32"/>
    <w:rsid w:val="00E77314"/>
    <w:rsid w:val="00EA05DD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character" w:customStyle="1" w:styleId="dane1">
    <w:name w:val="dane1"/>
    <w:uiPriority w:val="99"/>
    <w:rsid w:val="00587EBB"/>
    <w:rPr>
      <w:color w:val="0000CD"/>
    </w:rPr>
  </w:style>
  <w:style w:type="paragraph" w:styleId="BodyText3">
    <w:name w:val="Body Text 3"/>
    <w:basedOn w:val="Normal"/>
    <w:link w:val="BodyText3Char"/>
    <w:uiPriority w:val="99"/>
    <w:semiHidden/>
    <w:rsid w:val="00883A3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3A30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C36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6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Umowy</dc:creator>
  <cp:keywords/>
  <dc:description/>
  <cp:lastModifiedBy>Iwonka</cp:lastModifiedBy>
  <cp:revision>4</cp:revision>
  <dcterms:created xsi:type="dcterms:W3CDTF">2013-10-30T08:35:00Z</dcterms:created>
  <dcterms:modified xsi:type="dcterms:W3CDTF">2013-12-23T11:01:00Z</dcterms:modified>
</cp:coreProperties>
</file>